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F81F" w14:textId="0EAB0D02" w:rsidR="00406FF3" w:rsidRPr="00B11813" w:rsidRDefault="00002A8F" w:rsidP="00B11813">
      <w:pPr>
        <w:pStyle w:val="2"/>
        <w:rPr>
          <w:rFonts w:cstheme="majorHAnsi"/>
          <w:szCs w:val="28"/>
        </w:rPr>
      </w:pPr>
      <w:r w:rsidRPr="00126CC9">
        <w:rPr>
          <w:rFonts w:ascii="ＭＳ ゴシック" w:hAnsi="ＭＳ ゴシック" w:hint="eastAsia"/>
          <w:bCs/>
          <w:szCs w:val="22"/>
        </w:rPr>
        <w:t>○○○の××××に関する研究</w:t>
      </w:r>
      <w:r w:rsidR="00406FF3" w:rsidRPr="00B11813">
        <w:rPr>
          <w:rFonts w:cs="Arial"/>
          <w:color w:val="FF0000"/>
          <w:szCs w:val="28"/>
        </w:rPr>
        <w:t xml:space="preserve"> (</w:t>
      </w:r>
      <w:r w:rsidR="00406FF3" w:rsidRPr="00B11813">
        <w:rPr>
          <w:rFonts w:cs="Arial"/>
          <w:color w:val="FF0000"/>
          <w:szCs w:val="28"/>
        </w:rPr>
        <w:t>日本語：</w:t>
      </w:r>
      <w:r w:rsidR="00406FF3" w:rsidRPr="00B11813">
        <w:rPr>
          <w:rFonts w:cs="Arial"/>
          <w:color w:val="FF0000"/>
          <w:szCs w:val="28"/>
        </w:rPr>
        <w:t xml:space="preserve">MS </w:t>
      </w:r>
      <w:r w:rsidR="00406FF3" w:rsidRPr="00B11813">
        <w:rPr>
          <w:rFonts w:cs="Arial"/>
          <w:color w:val="FF0000"/>
          <w:szCs w:val="28"/>
        </w:rPr>
        <w:t>ゴシック、英語：</w:t>
      </w:r>
      <w:r w:rsidR="00406FF3" w:rsidRPr="00B11813">
        <w:rPr>
          <w:rFonts w:cs="Arial"/>
          <w:color w:val="FF0000"/>
          <w:szCs w:val="28"/>
        </w:rPr>
        <w:t>Arial</w:t>
      </w:r>
      <w:r w:rsidR="00406FF3" w:rsidRPr="00B11813">
        <w:rPr>
          <w:rFonts w:cs="Arial"/>
          <w:color w:val="FF0000"/>
          <w:szCs w:val="28"/>
        </w:rPr>
        <w:t>、</w:t>
      </w:r>
      <w:r w:rsidR="00406FF3" w:rsidRPr="00B11813">
        <w:rPr>
          <w:rFonts w:cs="Arial"/>
          <w:color w:val="FF0000"/>
          <w:szCs w:val="28"/>
        </w:rPr>
        <w:t>11 pt)</w:t>
      </w:r>
    </w:p>
    <w:p w14:paraId="3C909800" w14:textId="19D81520" w:rsidR="00406FF3" w:rsidRPr="00406FF3" w:rsidRDefault="00803487" w:rsidP="00406FF3">
      <w:pPr>
        <w:pStyle w:val="Affiliate"/>
        <w:rPr>
          <w:rFonts w:ascii="Arial" w:eastAsia="ＭＳ ゴシック" w:hAnsi="Arial" w:cs="Arial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毛利</w:t>
      </w:r>
      <w:r>
        <w:rPr>
          <w:rFonts w:ascii="ＭＳ ゴシック" w:eastAsia="ＭＳ ゴシック" w:hAnsi="ＭＳ ゴシック"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</w:rPr>
        <w:t>元就</w:t>
      </w:r>
      <w:r w:rsidR="00002A8F">
        <w:rPr>
          <w:rFonts w:ascii="ＭＳ ゴシック" w:eastAsia="ＭＳ ゴシック" w:hAnsi="ＭＳ ゴシック" w:hint="eastAsia"/>
          <w:color w:val="000000" w:themeColor="text1"/>
        </w:rPr>
        <w:t>、</w:t>
      </w:r>
      <w:r>
        <w:rPr>
          <w:rFonts w:ascii="ＭＳ ゴシック" w:eastAsia="ＭＳ ゴシック" w:hAnsi="ＭＳ ゴシック" w:hint="eastAsia"/>
          <w:color w:val="000000" w:themeColor="text1"/>
        </w:rPr>
        <w:t>井伏</w:t>
      </w:r>
      <w:r>
        <w:rPr>
          <w:rFonts w:ascii="ＭＳ ゴシック" w:eastAsia="ＭＳ ゴシック" w:hAnsi="ＭＳ ゴシック"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</w:rPr>
        <w:t>鱒二</w:t>
      </w:r>
      <w:r w:rsidR="00002A8F" w:rsidRPr="00126CC9">
        <w:rPr>
          <w:rFonts w:ascii="ＭＳ ゴシック" w:eastAsia="ＭＳ ゴシック" w:hAnsi="ＭＳ ゴシック" w:hint="eastAsia"/>
          <w:color w:val="000000" w:themeColor="text1"/>
        </w:rPr>
        <w:t>、</w:t>
      </w:r>
      <w:r>
        <w:rPr>
          <w:rFonts w:ascii="ＭＳ ゴシック" w:eastAsia="ＭＳ ゴシック" w:hAnsi="ＭＳ ゴシック" w:hint="eastAsia"/>
          <w:color w:val="000000" w:themeColor="text1"/>
        </w:rPr>
        <w:t>島</w:t>
      </w:r>
      <w:r>
        <w:rPr>
          <w:rFonts w:ascii="ＭＳ ゴシック" w:eastAsia="ＭＳ ゴシック" w:hAnsi="ＭＳ ゴシック"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</w:rPr>
        <w:t>善鄰</w:t>
      </w:r>
      <w:r w:rsidR="00002A8F">
        <w:rPr>
          <w:rFonts w:ascii="ＭＳ ゴシック" w:eastAsia="ＭＳ ゴシック" w:hAnsi="ＭＳ ゴシック" w:hint="eastAsia"/>
          <w:color w:val="000000" w:themeColor="text1"/>
        </w:rPr>
        <w:t>、</w:t>
      </w:r>
      <w:r>
        <w:rPr>
          <w:rFonts w:ascii="ＭＳ ゴシック" w:eastAsia="ＭＳ ゴシック" w:hAnsi="ＭＳ ゴシック" w:hint="eastAsia"/>
          <w:color w:val="000000" w:themeColor="text1"/>
        </w:rPr>
        <w:t>岡崎</w:t>
      </w:r>
      <w:r>
        <w:rPr>
          <w:rFonts w:ascii="ＭＳ ゴシック" w:eastAsia="ＭＳ ゴシック" w:hAnsi="ＭＳ ゴシック"/>
          <w:color w:val="000000" w:themeColor="text1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</w:rPr>
        <w:t>令治</w:t>
      </w:r>
      <w:r w:rsidR="00002A8F" w:rsidRPr="00126CC9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4B5E6A">
        <w:rPr>
          <w:rFonts w:ascii="ＭＳ ゴシック" w:eastAsia="ＭＳ ゴシック" w:hAnsi="ＭＳ ゴシック" w:hint="eastAsia"/>
          <w:color w:val="000000" w:themeColor="text1"/>
        </w:rPr>
        <w:t>松田重次郎</w:t>
      </w:r>
      <w:r w:rsidR="004B5E6A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002A8F" w:rsidRPr="007B39C5">
        <w:rPr>
          <w:rFonts w:ascii="ＭＳ ゴシック" w:eastAsia="ＭＳ ゴシック" w:hAnsi="ＭＳ ゴシック" w:cs="Arial" w:hint="eastAsia"/>
          <w:color w:val="FF0000"/>
        </w:rPr>
        <w:t>(</w:t>
      </w:r>
      <w:r w:rsidR="00002A8F" w:rsidRPr="00E97453">
        <w:rPr>
          <w:rFonts w:ascii="Arial" w:eastAsia="ＭＳ ゴシック" w:hAnsi="Arial" w:cs="Arial"/>
          <w:color w:val="FF0000"/>
        </w:rPr>
        <w:t>MS</w:t>
      </w:r>
      <w:r w:rsidR="00002A8F" w:rsidRPr="00E97453">
        <w:rPr>
          <w:rFonts w:ascii="Arial" w:eastAsia="ＭＳ ゴシック" w:hAnsi="Arial" w:cs="Arial"/>
          <w:color w:val="FF0000"/>
        </w:rPr>
        <w:t>ゴシック</w:t>
      </w:r>
      <w:r w:rsidR="00002A8F" w:rsidRPr="00E97453">
        <w:rPr>
          <w:rFonts w:ascii="Arial" w:eastAsia="ＭＳ ゴシック" w:hAnsi="Arial" w:cs="Arial"/>
          <w:color w:val="FF0000"/>
        </w:rPr>
        <w:t xml:space="preserve"> 11pt</w:t>
      </w:r>
      <w:r w:rsidR="00002A8F" w:rsidRPr="007B39C5">
        <w:rPr>
          <w:rFonts w:ascii="ＭＳ ゴシック" w:eastAsia="ＭＳ ゴシック" w:hAnsi="ＭＳ ゴシック" w:cs="Arial"/>
          <w:color w:val="FF0000"/>
        </w:rPr>
        <w:t>)</w:t>
      </w:r>
    </w:p>
    <w:p w14:paraId="12241092" w14:textId="5E5D9B5D" w:rsidR="00406FF3" w:rsidRPr="00406FF3" w:rsidRDefault="00002A8F" w:rsidP="00406FF3">
      <w:pPr>
        <w:spacing w:line="260" w:lineRule="exact"/>
        <w:rPr>
          <w:rFonts w:ascii="Arial" w:eastAsia="ＭＳ ゴシック" w:hAnsi="Arial" w:cs="Arial"/>
        </w:rPr>
      </w:pPr>
      <w:r w:rsidRPr="00126CC9">
        <w:rPr>
          <w:rFonts w:ascii="ＭＳ ゴシック" w:eastAsia="ＭＳ ゴシック" w:hAnsi="ＭＳ ゴシック" w:cs="Arial"/>
          <w:color w:val="000000" w:themeColor="text1"/>
        </w:rPr>
        <w:t>（</w:t>
      </w:r>
      <w:r w:rsidRPr="00126CC9">
        <w:rPr>
          <w:rFonts w:ascii="ＭＳ ゴシック" w:eastAsia="ＭＳ ゴシック" w:hAnsi="ＭＳ ゴシック" w:hint="eastAsia"/>
          <w:color w:val="000000" w:themeColor="text1"/>
        </w:rPr>
        <w:t>□□県立△△高校</w:t>
      </w:r>
      <w:r w:rsidRPr="00126CC9">
        <w:rPr>
          <w:rFonts w:ascii="ＭＳ ゴシック" w:eastAsia="ＭＳ ゴシック" w:hAnsi="ＭＳ ゴシック" w:cs="Arial"/>
          <w:color w:val="000000" w:themeColor="text1"/>
        </w:rPr>
        <w:t>）</w:t>
      </w:r>
      <w:r w:rsidRPr="007B39C5">
        <w:rPr>
          <w:rFonts w:ascii="ＭＳ ゴシック" w:eastAsia="ＭＳ ゴシック" w:hAnsi="ＭＳ ゴシック" w:cs="Arial" w:hint="eastAsia"/>
          <w:color w:val="FF0000"/>
        </w:rPr>
        <w:t>(</w:t>
      </w:r>
      <w:r w:rsidRPr="00E97453">
        <w:rPr>
          <w:rFonts w:ascii="Arial" w:eastAsia="ＭＳ ゴシック" w:hAnsi="Arial" w:cs="Arial"/>
          <w:color w:val="FF0000"/>
        </w:rPr>
        <w:t>MS</w:t>
      </w:r>
      <w:r w:rsidRPr="00E97453">
        <w:rPr>
          <w:rFonts w:ascii="Arial" w:eastAsia="ＭＳ ゴシック" w:hAnsi="Arial" w:cs="Arial"/>
          <w:color w:val="FF0000"/>
        </w:rPr>
        <w:t>ゴシック</w:t>
      </w:r>
      <w:r w:rsidRPr="00E97453">
        <w:rPr>
          <w:rFonts w:ascii="Arial" w:eastAsia="ＭＳ ゴシック" w:hAnsi="Arial" w:cs="Arial"/>
          <w:color w:val="FF0000"/>
        </w:rPr>
        <w:t xml:space="preserve"> 11pt</w:t>
      </w:r>
      <w:r w:rsidRPr="007B39C5">
        <w:rPr>
          <w:rFonts w:ascii="ＭＳ ゴシック" w:eastAsia="ＭＳ ゴシック" w:hAnsi="ＭＳ ゴシック" w:cs="Arial"/>
          <w:color w:val="FF0000"/>
        </w:rPr>
        <w:t>)</w:t>
      </w:r>
    </w:p>
    <w:p w14:paraId="0C9C58FB" w14:textId="77777777" w:rsidR="00406FF3" w:rsidRPr="00406FF3" w:rsidRDefault="00406FF3" w:rsidP="00406FF3">
      <w:pPr>
        <w:spacing w:line="260" w:lineRule="exact"/>
        <w:rPr>
          <w:rFonts w:ascii="Arial" w:eastAsia="ＭＳ ゴシック" w:hAnsi="Arial" w:cs="Arial"/>
        </w:rPr>
      </w:pPr>
    </w:p>
    <w:p w14:paraId="650E418A" w14:textId="01E64F49" w:rsidR="00406FF3" w:rsidRDefault="00002A8F" w:rsidP="007843C3">
      <w:pPr>
        <w:ind w:firstLineChars="100" w:firstLine="220"/>
        <w:rPr>
          <w:rFonts w:ascii="Arial" w:eastAsia="ＭＳ ゴシック" w:hAnsi="Arial" w:cs="Arial"/>
          <w:color w:val="000000" w:themeColor="text1"/>
        </w:rPr>
      </w:pPr>
      <w:r w:rsidRPr="00E97453">
        <w:rPr>
          <w:rFonts w:ascii="Arial" w:eastAsia="ＭＳ ゴシック" w:hAnsi="Arial" w:cs="Arial"/>
        </w:rPr>
        <w:t>上記の発表タイトル、発表者（参加生徒）、高校名、ならびに発表要旨（この文章の部分）について、フォーマットを変えずにご自身の発表内容に書き換えてください。要旨は、目的、方法、結果、考察について全角</w:t>
      </w:r>
      <w:r w:rsidRPr="00E97453">
        <w:rPr>
          <w:rFonts w:ascii="Arial" w:eastAsia="ＭＳ ゴシック" w:hAnsi="Arial" w:cs="Arial"/>
        </w:rPr>
        <w:t>400</w:t>
      </w:r>
      <w:r w:rsidRPr="00E97453">
        <w:rPr>
          <w:rFonts w:ascii="Arial" w:eastAsia="ＭＳ ゴシック" w:hAnsi="Arial" w:cs="Arial"/>
        </w:rPr>
        <w:t>字以内で簡潔にまとめてください。半角英字は</w:t>
      </w:r>
      <w:r w:rsidRPr="00E97453">
        <w:rPr>
          <w:rFonts w:ascii="Arial" w:eastAsia="ＭＳ ゴシック" w:hAnsi="Arial" w:cs="Arial"/>
        </w:rPr>
        <w:t>2</w:t>
      </w:r>
      <w:r w:rsidRPr="00E97453">
        <w:rPr>
          <w:rFonts w:ascii="Arial" w:eastAsia="ＭＳ ゴシック" w:hAnsi="Arial" w:cs="Arial"/>
        </w:rPr>
        <w:t>文字で</w:t>
      </w:r>
      <w:r w:rsidRPr="00E97453">
        <w:rPr>
          <w:rFonts w:ascii="Arial" w:eastAsia="ＭＳ ゴシック" w:hAnsi="Arial" w:cs="Arial"/>
        </w:rPr>
        <w:t>1</w:t>
      </w:r>
      <w:r w:rsidRPr="00E97453">
        <w:rPr>
          <w:rFonts w:ascii="Arial" w:eastAsia="ＭＳ ゴシック" w:hAnsi="Arial" w:cs="Arial"/>
        </w:rPr>
        <w:t>字相当、改行も</w:t>
      </w:r>
      <w:r w:rsidRPr="00E97453">
        <w:rPr>
          <w:rFonts w:ascii="Arial" w:eastAsia="ＭＳ ゴシック" w:hAnsi="Arial" w:cs="Arial"/>
        </w:rPr>
        <w:t>1</w:t>
      </w:r>
      <w:r w:rsidRPr="00E97453">
        <w:rPr>
          <w:rFonts w:ascii="Arial" w:eastAsia="ＭＳ ゴシック" w:hAnsi="Arial" w:cs="Arial"/>
        </w:rPr>
        <w:t>文字に相当します。要旨集への掲載にあたり、内容は変えずに体裁を整えさせていただく場合がございます。予めご了承ください。</w:t>
      </w:r>
      <w:r w:rsidRPr="007B39C5">
        <w:rPr>
          <w:rFonts w:ascii="ＭＳ ゴシック" w:eastAsia="ＭＳ ゴシック" w:hAnsi="ＭＳ ゴシック" w:cs="Arial" w:hint="eastAsia"/>
          <w:color w:val="FF0000"/>
        </w:rPr>
        <w:t>(</w:t>
      </w:r>
      <w:r w:rsidRPr="00E97453">
        <w:rPr>
          <w:rFonts w:ascii="Arial" w:eastAsia="ＭＳ ゴシック" w:hAnsi="Arial" w:cs="Arial"/>
          <w:color w:val="FF0000"/>
        </w:rPr>
        <w:t>MS</w:t>
      </w:r>
      <w:r w:rsidRPr="00E97453">
        <w:rPr>
          <w:rFonts w:ascii="Arial" w:eastAsia="ＭＳ ゴシック" w:hAnsi="Arial" w:cs="Arial"/>
          <w:color w:val="FF0000"/>
        </w:rPr>
        <w:t>ゴシック</w:t>
      </w:r>
      <w:r w:rsidRPr="00E97453">
        <w:rPr>
          <w:rFonts w:ascii="Arial" w:eastAsia="ＭＳ ゴシック" w:hAnsi="Arial" w:cs="Arial"/>
          <w:color w:val="FF0000"/>
        </w:rPr>
        <w:t xml:space="preserve"> 11pt</w:t>
      </w:r>
      <w:r w:rsidRPr="007B39C5">
        <w:rPr>
          <w:rFonts w:ascii="ＭＳ ゴシック" w:eastAsia="ＭＳ ゴシック" w:hAnsi="ＭＳ ゴシック" w:cs="Arial"/>
          <w:color w:val="FF0000"/>
        </w:rPr>
        <w:t>)</w:t>
      </w:r>
    </w:p>
    <w:p w14:paraId="6EF5395A" w14:textId="77777777" w:rsidR="00B11813" w:rsidRDefault="00B11813" w:rsidP="00B11813">
      <w:pPr>
        <w:pStyle w:val="Textjp"/>
        <w:ind w:firstLineChars="0" w:firstLine="0"/>
        <w:rPr>
          <w:rFonts w:ascii="Arial" w:eastAsia="ＭＳ ゴシック" w:hAnsi="Arial"/>
          <w:color w:val="FF0000"/>
        </w:rPr>
      </w:pPr>
      <w:r>
        <w:rPr>
          <w:rFonts w:ascii="Arial" w:eastAsia="ＭＳ ゴシック" w:hAnsi="Arial" w:hint="eastAsia"/>
          <w:color w:val="FF0000"/>
        </w:rPr>
        <w:t>注意点：</w:t>
      </w:r>
    </w:p>
    <w:p w14:paraId="6AF3C27B" w14:textId="2A83B059" w:rsidR="00406FF3" w:rsidRPr="007060DE" w:rsidRDefault="00B11813" w:rsidP="00B11813">
      <w:pPr>
        <w:pStyle w:val="Textjp"/>
        <w:ind w:firstLineChars="0" w:firstLine="0"/>
        <w:rPr>
          <w:rFonts w:ascii="Arial" w:eastAsia="ＭＳ ゴシック" w:hAnsi="Arial"/>
          <w:color w:val="FF0000"/>
        </w:rPr>
      </w:pPr>
      <w:r>
        <w:rPr>
          <w:rFonts w:ascii="Arial" w:eastAsia="ＭＳ ゴシック" w:hAnsi="Arial"/>
          <w:color w:val="FF0000"/>
        </w:rPr>
        <w:t>1.</w:t>
      </w:r>
      <w:r w:rsidR="00002A8F">
        <w:rPr>
          <w:rFonts w:ascii="Arial" w:eastAsia="ＭＳ ゴシック" w:hAnsi="Arial" w:hint="eastAsia"/>
          <w:color w:val="FF0000"/>
        </w:rPr>
        <w:t xml:space="preserve"> </w:t>
      </w:r>
      <w:r w:rsidR="00406FF3" w:rsidRPr="007060DE">
        <w:rPr>
          <w:rFonts w:ascii="Arial" w:eastAsia="ＭＳ ゴシック" w:hAnsi="Arial" w:hint="eastAsia"/>
          <w:color w:val="FF0000"/>
        </w:rPr>
        <w:t>図表は入れないようにお願いします。</w:t>
      </w:r>
    </w:p>
    <w:p w14:paraId="2478CD50" w14:textId="3F9EFA15" w:rsidR="00406FF3" w:rsidRPr="007060DE" w:rsidRDefault="00002A8F" w:rsidP="00B11813">
      <w:pPr>
        <w:pStyle w:val="Textjp"/>
        <w:ind w:firstLineChars="0" w:firstLine="0"/>
        <w:rPr>
          <w:rFonts w:ascii="Arial" w:eastAsia="ＭＳ ゴシック" w:hAnsi="Arial"/>
          <w:color w:val="FF0000"/>
        </w:rPr>
      </w:pPr>
      <w:r>
        <w:rPr>
          <w:rFonts w:ascii="Arial" w:eastAsia="ＭＳ ゴシック" w:hAnsi="Arial"/>
          <w:color w:val="FF0000"/>
        </w:rPr>
        <w:t>2</w:t>
      </w:r>
      <w:r w:rsidR="00B11813">
        <w:rPr>
          <w:rFonts w:ascii="Arial" w:eastAsia="ＭＳ ゴシック" w:hAnsi="Arial"/>
          <w:color w:val="FF0000"/>
        </w:rPr>
        <w:t xml:space="preserve">. </w:t>
      </w:r>
      <w:r w:rsidR="00406FF3" w:rsidRPr="007060DE">
        <w:rPr>
          <w:rFonts w:ascii="Arial" w:eastAsia="ＭＳ ゴシック" w:hAnsi="Arial" w:hint="eastAsia"/>
          <w:color w:val="FF0000"/>
        </w:rPr>
        <w:t>W</w:t>
      </w:r>
      <w:r w:rsidR="00406FF3" w:rsidRPr="007060DE">
        <w:rPr>
          <w:rFonts w:ascii="Arial" w:eastAsia="ＭＳ ゴシック" w:hAnsi="Arial"/>
          <w:color w:val="FF0000"/>
        </w:rPr>
        <w:t>ord</w:t>
      </w:r>
      <w:r w:rsidR="00406FF3" w:rsidRPr="007060DE">
        <w:rPr>
          <w:rFonts w:ascii="Arial" w:eastAsia="ＭＳ ゴシック" w:hAnsi="Arial" w:hint="eastAsia"/>
          <w:color w:val="FF0000"/>
        </w:rPr>
        <w:t>ファイルと</w:t>
      </w:r>
      <w:r w:rsidR="00406FF3" w:rsidRPr="007060DE">
        <w:rPr>
          <w:rFonts w:ascii="Arial" w:eastAsia="ＭＳ ゴシック" w:hAnsi="Arial"/>
          <w:color w:val="FF0000"/>
        </w:rPr>
        <w:t>PDF</w:t>
      </w:r>
      <w:r w:rsidR="00406FF3" w:rsidRPr="007060DE">
        <w:rPr>
          <w:rFonts w:ascii="Arial" w:eastAsia="ＭＳ ゴシック" w:hAnsi="Arial" w:hint="eastAsia"/>
          <w:color w:val="FF0000"/>
        </w:rPr>
        <w:t>ファイルを提出していただきますが、</w:t>
      </w:r>
      <w:r w:rsidR="00406FF3" w:rsidRPr="007060DE">
        <w:rPr>
          <w:rFonts w:ascii="Arial" w:eastAsia="ＭＳ ゴシック" w:hAnsi="Arial"/>
          <w:color w:val="FF0000"/>
        </w:rPr>
        <w:t>PDF</w:t>
      </w:r>
      <w:r w:rsidR="00406FF3" w:rsidRPr="007060DE">
        <w:rPr>
          <w:rFonts w:ascii="Arial" w:eastAsia="ＭＳ ゴシック" w:hAnsi="Arial" w:hint="eastAsia"/>
          <w:color w:val="FF0000"/>
        </w:rPr>
        <w:t>ファイルのセキュリティ設定は「なし」で、「フォントの埋め込み処理」をしてください。</w:t>
      </w:r>
    </w:p>
    <w:p w14:paraId="4A273F4E" w14:textId="6CF66EC1" w:rsidR="00406FF3" w:rsidRPr="00002A8F" w:rsidRDefault="00002A8F" w:rsidP="00002A8F">
      <w:pPr>
        <w:pStyle w:val="Textjp"/>
        <w:ind w:firstLineChars="0" w:firstLine="0"/>
        <w:rPr>
          <w:rFonts w:ascii="Arial" w:eastAsia="ＭＳ ゴシック" w:hAnsi="Arial"/>
          <w:color w:val="FF0000"/>
        </w:rPr>
      </w:pPr>
      <w:r>
        <w:rPr>
          <w:rFonts w:ascii="Arial" w:eastAsia="ＭＳ ゴシック" w:hAnsi="Arial"/>
          <w:color w:val="FF0000"/>
        </w:rPr>
        <w:t>3</w:t>
      </w:r>
      <w:r w:rsidR="00B11813">
        <w:rPr>
          <w:rFonts w:ascii="Arial" w:eastAsia="ＭＳ ゴシック" w:hAnsi="Arial"/>
          <w:color w:val="FF0000"/>
        </w:rPr>
        <w:t xml:space="preserve">. </w:t>
      </w:r>
      <w:r w:rsidR="00406FF3" w:rsidRPr="007060DE">
        <w:rPr>
          <w:rFonts w:ascii="Arial" w:eastAsia="ＭＳ ゴシック" w:hAnsi="Arial" w:hint="eastAsia"/>
          <w:color w:val="FF0000"/>
        </w:rPr>
        <w:t>行数、</w:t>
      </w:r>
      <w:r w:rsidR="00406FF3" w:rsidRPr="007060DE">
        <w:rPr>
          <w:rFonts w:ascii="Arial" w:eastAsia="ＭＳ ゴシック" w:hAnsi="Arial"/>
          <w:color w:val="FF0000"/>
        </w:rPr>
        <w:t>1</w:t>
      </w:r>
      <w:r w:rsidR="00406FF3" w:rsidRPr="007060DE">
        <w:rPr>
          <w:rFonts w:ascii="Arial" w:eastAsia="ＭＳ ゴシック" w:hAnsi="Arial" w:hint="eastAsia"/>
          <w:color w:val="FF0000"/>
        </w:rPr>
        <w:t>行あたりの文字数は変更しないでください。</w:t>
      </w:r>
    </w:p>
    <w:sectPr w:rsidR="00406FF3" w:rsidRPr="00002A8F" w:rsidSect="00406FF3">
      <w:pgSz w:w="11900" w:h="16840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D62AD" w14:textId="77777777" w:rsidR="00BC72D8" w:rsidRDefault="00BC72D8" w:rsidP="00002A8F">
      <w:pPr>
        <w:spacing w:line="240" w:lineRule="auto"/>
      </w:pPr>
      <w:r>
        <w:separator/>
      </w:r>
    </w:p>
  </w:endnote>
  <w:endnote w:type="continuationSeparator" w:id="0">
    <w:p w14:paraId="1A4AB445" w14:textId="77777777" w:rsidR="00BC72D8" w:rsidRDefault="00BC72D8" w:rsidP="0000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2E331" w14:textId="77777777" w:rsidR="00BC72D8" w:rsidRDefault="00BC72D8" w:rsidP="00002A8F">
      <w:pPr>
        <w:spacing w:line="240" w:lineRule="auto"/>
      </w:pPr>
      <w:r>
        <w:separator/>
      </w:r>
    </w:p>
  </w:footnote>
  <w:footnote w:type="continuationSeparator" w:id="0">
    <w:p w14:paraId="28A698B5" w14:textId="77777777" w:rsidR="00BC72D8" w:rsidRDefault="00BC72D8" w:rsidP="00002A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F3"/>
    <w:rsid w:val="00002A8F"/>
    <w:rsid w:val="00017F78"/>
    <w:rsid w:val="00026F62"/>
    <w:rsid w:val="00030784"/>
    <w:rsid w:val="00041EA9"/>
    <w:rsid w:val="0005261E"/>
    <w:rsid w:val="00052E85"/>
    <w:rsid w:val="00064FAF"/>
    <w:rsid w:val="00072EE4"/>
    <w:rsid w:val="00092926"/>
    <w:rsid w:val="000A09EA"/>
    <w:rsid w:val="00117F58"/>
    <w:rsid w:val="0012387C"/>
    <w:rsid w:val="0012521D"/>
    <w:rsid w:val="0012746E"/>
    <w:rsid w:val="00127BD4"/>
    <w:rsid w:val="00130761"/>
    <w:rsid w:val="00133727"/>
    <w:rsid w:val="001617C8"/>
    <w:rsid w:val="00172D30"/>
    <w:rsid w:val="001940B9"/>
    <w:rsid w:val="001B0D0C"/>
    <w:rsid w:val="001E1F42"/>
    <w:rsid w:val="001E7B04"/>
    <w:rsid w:val="001F09EB"/>
    <w:rsid w:val="001F1935"/>
    <w:rsid w:val="001F4AC6"/>
    <w:rsid w:val="0020017C"/>
    <w:rsid w:val="00211D3E"/>
    <w:rsid w:val="00213DD1"/>
    <w:rsid w:val="00222BE6"/>
    <w:rsid w:val="00234440"/>
    <w:rsid w:val="002379ED"/>
    <w:rsid w:val="00254778"/>
    <w:rsid w:val="00260A9E"/>
    <w:rsid w:val="00274D37"/>
    <w:rsid w:val="0029628D"/>
    <w:rsid w:val="00297B7B"/>
    <w:rsid w:val="002B5B6C"/>
    <w:rsid w:val="002E1F9D"/>
    <w:rsid w:val="002F552D"/>
    <w:rsid w:val="0031497D"/>
    <w:rsid w:val="00317B14"/>
    <w:rsid w:val="00324D42"/>
    <w:rsid w:val="00364F83"/>
    <w:rsid w:val="003A596B"/>
    <w:rsid w:val="003D1E0C"/>
    <w:rsid w:val="003E04C9"/>
    <w:rsid w:val="003E5633"/>
    <w:rsid w:val="00406FF3"/>
    <w:rsid w:val="00441F0A"/>
    <w:rsid w:val="00445EFC"/>
    <w:rsid w:val="00466336"/>
    <w:rsid w:val="00467526"/>
    <w:rsid w:val="00475D11"/>
    <w:rsid w:val="004B4A29"/>
    <w:rsid w:val="004B5E6A"/>
    <w:rsid w:val="004C4928"/>
    <w:rsid w:val="004E238E"/>
    <w:rsid w:val="004E4A29"/>
    <w:rsid w:val="00504A43"/>
    <w:rsid w:val="00585DF9"/>
    <w:rsid w:val="00596086"/>
    <w:rsid w:val="005A7E32"/>
    <w:rsid w:val="005B70CF"/>
    <w:rsid w:val="005C20D9"/>
    <w:rsid w:val="005D27D9"/>
    <w:rsid w:val="005D462E"/>
    <w:rsid w:val="005F3DDE"/>
    <w:rsid w:val="00610D71"/>
    <w:rsid w:val="00647799"/>
    <w:rsid w:val="00663C72"/>
    <w:rsid w:val="0066438E"/>
    <w:rsid w:val="0066472B"/>
    <w:rsid w:val="00681EC9"/>
    <w:rsid w:val="00686F72"/>
    <w:rsid w:val="006927B4"/>
    <w:rsid w:val="006950A3"/>
    <w:rsid w:val="006B750E"/>
    <w:rsid w:val="006C4964"/>
    <w:rsid w:val="006F04A7"/>
    <w:rsid w:val="006F289D"/>
    <w:rsid w:val="007060DE"/>
    <w:rsid w:val="00707055"/>
    <w:rsid w:val="0071748F"/>
    <w:rsid w:val="00727C3C"/>
    <w:rsid w:val="007843C3"/>
    <w:rsid w:val="007A1F63"/>
    <w:rsid w:val="007A4FD1"/>
    <w:rsid w:val="007C39D7"/>
    <w:rsid w:val="007D73B3"/>
    <w:rsid w:val="007E30A7"/>
    <w:rsid w:val="00803487"/>
    <w:rsid w:val="0080765B"/>
    <w:rsid w:val="00812DE3"/>
    <w:rsid w:val="00824105"/>
    <w:rsid w:val="008378D8"/>
    <w:rsid w:val="00847F56"/>
    <w:rsid w:val="00884DF6"/>
    <w:rsid w:val="0088590D"/>
    <w:rsid w:val="00887174"/>
    <w:rsid w:val="008944F3"/>
    <w:rsid w:val="008A4617"/>
    <w:rsid w:val="008B37F0"/>
    <w:rsid w:val="0091070B"/>
    <w:rsid w:val="009231B4"/>
    <w:rsid w:val="009238E7"/>
    <w:rsid w:val="00927913"/>
    <w:rsid w:val="009701F3"/>
    <w:rsid w:val="009E5310"/>
    <w:rsid w:val="00A02F71"/>
    <w:rsid w:val="00A15F30"/>
    <w:rsid w:val="00A37B94"/>
    <w:rsid w:val="00A655ED"/>
    <w:rsid w:val="00A66989"/>
    <w:rsid w:val="00AA497D"/>
    <w:rsid w:val="00AB128B"/>
    <w:rsid w:val="00AC3F93"/>
    <w:rsid w:val="00AC68D5"/>
    <w:rsid w:val="00AE16AA"/>
    <w:rsid w:val="00AE6230"/>
    <w:rsid w:val="00AF699D"/>
    <w:rsid w:val="00B11813"/>
    <w:rsid w:val="00B15509"/>
    <w:rsid w:val="00B30E5F"/>
    <w:rsid w:val="00B641B1"/>
    <w:rsid w:val="00B813A5"/>
    <w:rsid w:val="00B87AC2"/>
    <w:rsid w:val="00B87BEA"/>
    <w:rsid w:val="00BB7667"/>
    <w:rsid w:val="00BC1736"/>
    <w:rsid w:val="00BC3D60"/>
    <w:rsid w:val="00BC72D8"/>
    <w:rsid w:val="00BD4494"/>
    <w:rsid w:val="00BD48FD"/>
    <w:rsid w:val="00BE0177"/>
    <w:rsid w:val="00BF45B1"/>
    <w:rsid w:val="00C01485"/>
    <w:rsid w:val="00C015C0"/>
    <w:rsid w:val="00C02674"/>
    <w:rsid w:val="00C313AF"/>
    <w:rsid w:val="00C41FC6"/>
    <w:rsid w:val="00C42BE8"/>
    <w:rsid w:val="00C469D0"/>
    <w:rsid w:val="00C7202B"/>
    <w:rsid w:val="00C73D1B"/>
    <w:rsid w:val="00CA2FD1"/>
    <w:rsid w:val="00CC2059"/>
    <w:rsid w:val="00CC3164"/>
    <w:rsid w:val="00D07825"/>
    <w:rsid w:val="00D10FF5"/>
    <w:rsid w:val="00D1491A"/>
    <w:rsid w:val="00D221A9"/>
    <w:rsid w:val="00D270D5"/>
    <w:rsid w:val="00D323E1"/>
    <w:rsid w:val="00D446D1"/>
    <w:rsid w:val="00D67E1A"/>
    <w:rsid w:val="00D8312F"/>
    <w:rsid w:val="00D920DB"/>
    <w:rsid w:val="00D9309F"/>
    <w:rsid w:val="00DA3071"/>
    <w:rsid w:val="00DB0E35"/>
    <w:rsid w:val="00DB0EF1"/>
    <w:rsid w:val="00DB3733"/>
    <w:rsid w:val="00DD18C6"/>
    <w:rsid w:val="00DD62A3"/>
    <w:rsid w:val="00DE7580"/>
    <w:rsid w:val="00DF5B25"/>
    <w:rsid w:val="00DF72DA"/>
    <w:rsid w:val="00E1721D"/>
    <w:rsid w:val="00E2364B"/>
    <w:rsid w:val="00E70FFE"/>
    <w:rsid w:val="00E750BD"/>
    <w:rsid w:val="00E91FFE"/>
    <w:rsid w:val="00E96726"/>
    <w:rsid w:val="00E97453"/>
    <w:rsid w:val="00EA77BB"/>
    <w:rsid w:val="00EC58BE"/>
    <w:rsid w:val="00EC6D8E"/>
    <w:rsid w:val="00EF367D"/>
    <w:rsid w:val="00F01D64"/>
    <w:rsid w:val="00F07C34"/>
    <w:rsid w:val="00F148C3"/>
    <w:rsid w:val="00F64815"/>
    <w:rsid w:val="00F711DF"/>
    <w:rsid w:val="00F93378"/>
    <w:rsid w:val="00FA3CC0"/>
    <w:rsid w:val="00FA59F6"/>
    <w:rsid w:val="00FB771D"/>
    <w:rsid w:val="00FE1728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AA585"/>
  <w15:chartTrackingRefBased/>
  <w15:docId w15:val="{B5CD1C8C-680D-D34B-8791-71C42421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ext(en)"/>
    <w:qFormat/>
    <w:rsid w:val="00406FF3"/>
    <w:pPr>
      <w:widowControl w:val="0"/>
      <w:topLinePunct/>
      <w:spacing w:line="280" w:lineRule="exact"/>
      <w:jc w:val="both"/>
    </w:pPr>
    <w:rPr>
      <w:rFonts w:ascii="Times New Roman" w:eastAsia="ＭＳ 明朝" w:hAnsi="Times New Roman" w:cs="Times New Roman"/>
      <w:sz w:val="22"/>
      <w:szCs w:val="21"/>
    </w:rPr>
  </w:style>
  <w:style w:type="paragraph" w:styleId="2">
    <w:name w:val="heading 2"/>
    <w:aliases w:val="Title"/>
    <w:basedOn w:val="a"/>
    <w:next w:val="a"/>
    <w:link w:val="20"/>
    <w:qFormat/>
    <w:rsid w:val="00406FF3"/>
    <w:pPr>
      <w:keepNext/>
      <w:spacing w:after="200" w:line="360" w:lineRule="exact"/>
      <w:jc w:val="left"/>
      <w:outlineLvl w:val="1"/>
    </w:pPr>
    <w:rPr>
      <w:rFonts w:ascii="Arial" w:eastAsia="ＭＳ ゴシック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Title (文字)"/>
    <w:basedOn w:val="a0"/>
    <w:link w:val="2"/>
    <w:rsid w:val="00406FF3"/>
    <w:rPr>
      <w:rFonts w:ascii="Arial" w:eastAsia="ＭＳ ゴシック" w:hAnsi="Arial" w:cs="Times New Roman"/>
      <w:sz w:val="28"/>
      <w:szCs w:val="21"/>
    </w:rPr>
  </w:style>
  <w:style w:type="paragraph" w:customStyle="1" w:styleId="Affiliate">
    <w:name w:val="Affiliate"/>
    <w:basedOn w:val="a"/>
    <w:link w:val="Affiliate0"/>
    <w:qFormat/>
    <w:rsid w:val="00406FF3"/>
    <w:pPr>
      <w:spacing w:line="240" w:lineRule="exact"/>
    </w:pPr>
    <w:rPr>
      <w:szCs w:val="22"/>
    </w:rPr>
  </w:style>
  <w:style w:type="paragraph" w:customStyle="1" w:styleId="Textjp">
    <w:name w:val="Text(jp)"/>
    <w:basedOn w:val="a"/>
    <w:link w:val="Textjp0"/>
    <w:qFormat/>
    <w:rsid w:val="00406FF3"/>
    <w:pPr>
      <w:spacing w:line="240" w:lineRule="auto"/>
      <w:ind w:firstLineChars="100" w:firstLine="100"/>
    </w:pPr>
    <w:rPr>
      <w:szCs w:val="22"/>
    </w:rPr>
  </w:style>
  <w:style w:type="character" w:customStyle="1" w:styleId="Affiliate0">
    <w:name w:val="Affiliate (文字)"/>
    <w:link w:val="Affiliate"/>
    <w:rsid w:val="00406FF3"/>
    <w:rPr>
      <w:rFonts w:ascii="Times New Roman" w:eastAsia="ＭＳ 明朝" w:hAnsi="Times New Roman" w:cs="Times New Roman"/>
      <w:sz w:val="22"/>
      <w:szCs w:val="22"/>
    </w:rPr>
  </w:style>
  <w:style w:type="character" w:customStyle="1" w:styleId="Textjp0">
    <w:name w:val="Text(jp) (文字)"/>
    <w:link w:val="Textjp"/>
    <w:rsid w:val="00406FF3"/>
    <w:rPr>
      <w:rFonts w:ascii="Times New Roman" w:eastAsia="ＭＳ 明朝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0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A8F"/>
    <w:rPr>
      <w:rFonts w:ascii="Times New Roman" w:eastAsia="ＭＳ 明朝" w:hAnsi="Times New Roman" w:cs="Times New Roman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00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A8F"/>
    <w:rPr>
      <w:rFonts w:ascii="Times New Roman" w:eastAsia="ＭＳ 明朝" w:hAnsi="Times New Roman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tashiro.yosuke</dc:creator>
  <cp:keywords/>
  <dc:description/>
  <cp:lastModifiedBy>Tak</cp:lastModifiedBy>
  <cp:revision>3</cp:revision>
  <cp:lastPrinted>2023-07-03T10:22:00Z</cp:lastPrinted>
  <dcterms:created xsi:type="dcterms:W3CDTF">2023-09-05T12:19:00Z</dcterms:created>
  <dcterms:modified xsi:type="dcterms:W3CDTF">2024-07-30T04:49:00Z</dcterms:modified>
</cp:coreProperties>
</file>